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386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59"/>
        <w:gridCol w:w="1275"/>
        <w:gridCol w:w="1425"/>
        <w:gridCol w:w="1215"/>
        <w:gridCol w:w="610"/>
        <w:gridCol w:w="578"/>
        <w:gridCol w:w="402"/>
        <w:gridCol w:w="1113"/>
        <w:gridCol w:w="1909"/>
      </w:tblGrid>
      <w:tr w14:paraId="40A9B6F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9386" w:type="dxa"/>
            <w:gridSpan w:val="9"/>
            <w:tcBorders>
              <w:bottom w:val="single" w:color="auto" w:sz="4" w:space="0"/>
            </w:tcBorders>
          </w:tcPr>
          <w:p w14:paraId="65C50F00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  <w:lang w:val="en-US" w:eastAsia="zh-CN"/>
              </w:rPr>
              <w:t>2025年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闽北职业技术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学院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寒假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“</w:t>
            </w:r>
            <w:r>
              <w:rPr>
                <w:rFonts w:hint="eastAsia" w:ascii="宋体" w:hAnsi="宋体"/>
                <w:b/>
                <w:sz w:val="32"/>
                <w:szCs w:val="32"/>
                <w:lang w:eastAsia="zh-CN"/>
              </w:rPr>
              <w:t>家校万里行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”</w:t>
            </w:r>
          </w:p>
          <w:p w14:paraId="5EA07B1C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精准家访活动入户情况调查表</w:t>
            </w:r>
          </w:p>
          <w:p w14:paraId="55A807BE">
            <w:pPr>
              <w:widowControl/>
              <w:jc w:val="right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走访时间：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 w14:paraId="7D559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4EE7D">
            <w:pPr>
              <w:widowControl/>
              <w:spacing w:line="20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学生基本</w:t>
            </w:r>
          </w:p>
          <w:p w14:paraId="6D121BA0">
            <w:pPr>
              <w:widowControl/>
              <w:spacing w:line="200" w:lineRule="atLeast"/>
              <w:jc w:val="center"/>
              <w:rPr>
                <w:rFonts w:ascii="宋体" w:cs="宋体"/>
                <w:b/>
                <w:bCs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信息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9694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BCFF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72850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就读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系部</w:t>
            </w:r>
          </w:p>
        </w:tc>
        <w:tc>
          <w:tcPr>
            <w:tcW w:w="15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336BC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97913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E19A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7D31E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A640D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69A8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31DBA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市         县（市、区）</w:t>
            </w:r>
          </w:p>
        </w:tc>
      </w:tr>
      <w:tr w14:paraId="63582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5EDC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B3E4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4E5BA7">
            <w:pPr>
              <w:widowControl/>
              <w:jc w:val="both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E3A2037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在校享受何种资助</w:t>
            </w:r>
          </w:p>
        </w:tc>
        <w:tc>
          <w:tcPr>
            <w:tcW w:w="3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CA5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3C9275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55ECE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学生家庭基本信息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0BB6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入户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C6B8F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5B17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B9DA7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EE1C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在场人数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3211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62B748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困难类型</w:t>
            </w:r>
          </w:p>
        </w:tc>
        <w:tc>
          <w:tcPr>
            <w:tcW w:w="461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E319E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 w14:paraId="6F87160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27A8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ECCCE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D8EC1BC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家庭成员情况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5B86F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7CFD3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C19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工作情况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B7EA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</w:tr>
      <w:tr w14:paraId="78C7A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88534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10873A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904F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688E8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6132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2DC8A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ED8EA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6AF7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9BC53C6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A7EE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0312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57424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60B36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52774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A882B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8085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07387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56E5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369C4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BEE8E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 w14:paraId="6A9AFA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AB19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确认审核情况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0B1BF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学生本人确认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77BDE">
            <w:pPr>
              <w:widowControl/>
              <w:ind w:firstLine="480" w:firstLineChars="200"/>
              <w:jc w:val="left"/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本人确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认学校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已入户宣传相关学生资助政策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，已收到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</w:t>
            </w:r>
          </w:p>
          <w:p w14:paraId="0CC0E573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慰问物资以及慰问金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single"/>
                <w:lang w:val="en-US" w:eastAsia="zh-CN"/>
              </w:rPr>
              <w:t>500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以上信息属实。</w:t>
            </w:r>
          </w:p>
          <w:p w14:paraId="646D7F1C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  <w:p w14:paraId="2CE8938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签名：</w:t>
            </w:r>
          </w:p>
        </w:tc>
      </w:tr>
      <w:tr w14:paraId="5D800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8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BC2EC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3DA71"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系部核实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9B2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2C94DF8E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</w:p>
          <w:p w14:paraId="74ECEF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辅导员：</w:t>
            </w:r>
          </w:p>
          <w:p w14:paraId="2DBB86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党总支书记：</w:t>
            </w:r>
          </w:p>
          <w:p w14:paraId="6850244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盖章：</w:t>
            </w:r>
          </w:p>
        </w:tc>
      </w:tr>
      <w:tr w14:paraId="50DBA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6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D3BBE"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eastAsia="zh-CN"/>
              </w:rPr>
              <w:t>入户照片粘贴处</w:t>
            </w:r>
          </w:p>
        </w:tc>
        <w:tc>
          <w:tcPr>
            <w:tcW w:w="72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C113F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D115AC9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BAD93CC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9C98AEB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8FD1948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  <w:p w14:paraId="0874AF8A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1768CD60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24122CF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00FAD73A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1D7A648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33FCA2B6">
            <w:pPr>
              <w:widowControl/>
              <w:jc w:val="both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  <w:p w14:paraId="4BC1CCAE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70B0FE9E">
      <w:pPr>
        <w:spacing w:line="240" w:lineRule="atLeast"/>
        <w:jc w:val="left"/>
      </w:pPr>
    </w:p>
    <w:sectPr>
      <w:pgSz w:w="11906" w:h="16838"/>
      <w:pgMar w:top="1701" w:right="1418" w:bottom="1418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B6"/>
    <w:rsid w:val="000114FA"/>
    <w:rsid w:val="00016C98"/>
    <w:rsid w:val="000276FA"/>
    <w:rsid w:val="00037884"/>
    <w:rsid w:val="00041CF0"/>
    <w:rsid w:val="000504B6"/>
    <w:rsid w:val="0006142A"/>
    <w:rsid w:val="00074B02"/>
    <w:rsid w:val="00075211"/>
    <w:rsid w:val="00104891"/>
    <w:rsid w:val="001102AA"/>
    <w:rsid w:val="001170F9"/>
    <w:rsid w:val="00173F57"/>
    <w:rsid w:val="00190F57"/>
    <w:rsid w:val="001F4337"/>
    <w:rsid w:val="00211950"/>
    <w:rsid w:val="00265A5E"/>
    <w:rsid w:val="00270B75"/>
    <w:rsid w:val="00273E5D"/>
    <w:rsid w:val="002F00D1"/>
    <w:rsid w:val="002F3A05"/>
    <w:rsid w:val="00310138"/>
    <w:rsid w:val="00326B37"/>
    <w:rsid w:val="00326E33"/>
    <w:rsid w:val="0035355C"/>
    <w:rsid w:val="00357D9F"/>
    <w:rsid w:val="00377413"/>
    <w:rsid w:val="003B4E00"/>
    <w:rsid w:val="003C6D29"/>
    <w:rsid w:val="003E7956"/>
    <w:rsid w:val="003F430D"/>
    <w:rsid w:val="00447E87"/>
    <w:rsid w:val="004529FF"/>
    <w:rsid w:val="00467EBF"/>
    <w:rsid w:val="004A36BB"/>
    <w:rsid w:val="00500054"/>
    <w:rsid w:val="0050475F"/>
    <w:rsid w:val="00507B3D"/>
    <w:rsid w:val="00521AAF"/>
    <w:rsid w:val="00542531"/>
    <w:rsid w:val="00554BFE"/>
    <w:rsid w:val="00584FA3"/>
    <w:rsid w:val="005907B1"/>
    <w:rsid w:val="00594765"/>
    <w:rsid w:val="005A0E64"/>
    <w:rsid w:val="005D74EC"/>
    <w:rsid w:val="005E254D"/>
    <w:rsid w:val="005F3591"/>
    <w:rsid w:val="00667530"/>
    <w:rsid w:val="00712855"/>
    <w:rsid w:val="00715C18"/>
    <w:rsid w:val="0075016B"/>
    <w:rsid w:val="00770BB0"/>
    <w:rsid w:val="00771CE9"/>
    <w:rsid w:val="007D0543"/>
    <w:rsid w:val="008209D5"/>
    <w:rsid w:val="00870132"/>
    <w:rsid w:val="008B1497"/>
    <w:rsid w:val="008B409E"/>
    <w:rsid w:val="008D322B"/>
    <w:rsid w:val="008E0ABE"/>
    <w:rsid w:val="008E6739"/>
    <w:rsid w:val="00914745"/>
    <w:rsid w:val="00923AE6"/>
    <w:rsid w:val="00926DFC"/>
    <w:rsid w:val="00944708"/>
    <w:rsid w:val="00993785"/>
    <w:rsid w:val="009D4584"/>
    <w:rsid w:val="00A00BF3"/>
    <w:rsid w:val="00A23BFF"/>
    <w:rsid w:val="00A525A8"/>
    <w:rsid w:val="00AA508F"/>
    <w:rsid w:val="00AE2D16"/>
    <w:rsid w:val="00AF4445"/>
    <w:rsid w:val="00AF656E"/>
    <w:rsid w:val="00B0621D"/>
    <w:rsid w:val="00B127F9"/>
    <w:rsid w:val="00B14B38"/>
    <w:rsid w:val="00B42AA1"/>
    <w:rsid w:val="00BB1F9E"/>
    <w:rsid w:val="00BD12E1"/>
    <w:rsid w:val="00BD5994"/>
    <w:rsid w:val="00BD65F6"/>
    <w:rsid w:val="00BD6D53"/>
    <w:rsid w:val="00BD70BF"/>
    <w:rsid w:val="00BE37A3"/>
    <w:rsid w:val="00BE6699"/>
    <w:rsid w:val="00C16E8E"/>
    <w:rsid w:val="00C30261"/>
    <w:rsid w:val="00C34AD5"/>
    <w:rsid w:val="00C506A8"/>
    <w:rsid w:val="00C51123"/>
    <w:rsid w:val="00C606DB"/>
    <w:rsid w:val="00C851A3"/>
    <w:rsid w:val="00C8666D"/>
    <w:rsid w:val="00CB5735"/>
    <w:rsid w:val="00CD123B"/>
    <w:rsid w:val="00D1652A"/>
    <w:rsid w:val="00D26EE4"/>
    <w:rsid w:val="00D40088"/>
    <w:rsid w:val="00D74C58"/>
    <w:rsid w:val="00DC0518"/>
    <w:rsid w:val="00DD0406"/>
    <w:rsid w:val="00DD6980"/>
    <w:rsid w:val="00DF189F"/>
    <w:rsid w:val="00E35737"/>
    <w:rsid w:val="00E75A61"/>
    <w:rsid w:val="00EA1AB8"/>
    <w:rsid w:val="00ED16F3"/>
    <w:rsid w:val="00ED3381"/>
    <w:rsid w:val="00F12B40"/>
    <w:rsid w:val="00F37FFB"/>
    <w:rsid w:val="00F41312"/>
    <w:rsid w:val="00F54FC4"/>
    <w:rsid w:val="00F80A01"/>
    <w:rsid w:val="00FA1A12"/>
    <w:rsid w:val="00FA765B"/>
    <w:rsid w:val="11BC6017"/>
    <w:rsid w:val="257D11F6"/>
    <w:rsid w:val="350243C7"/>
    <w:rsid w:val="362836A8"/>
    <w:rsid w:val="50D64051"/>
    <w:rsid w:val="6F1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apple-converted-space"/>
    <w:basedOn w:val="6"/>
    <w:qFormat/>
    <w:uiPriority w:val="99"/>
    <w:rPr>
      <w:rFonts w:cs="Times New Roman"/>
    </w:rPr>
  </w:style>
  <w:style w:type="character" w:customStyle="1" w:styleId="10">
    <w:name w:val="Balloon Text Char"/>
    <w:basedOn w:val="6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197</Words>
  <Characters>202</Characters>
  <Lines>0</Lines>
  <Paragraphs>0</Paragraphs>
  <TotalTime>4</TotalTime>
  <ScaleCrop>false</ScaleCrop>
  <LinksUpToDate>false</LinksUpToDate>
  <CharactersWithSpaces>399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2017-04-12T07:16:00Z</dcterms:created>
  <dc:creator>123456</dc:creator>
  <cp:lastModifiedBy>Chen-zx</cp:lastModifiedBy>
  <cp:lastPrinted>2025-01-06T08:12:01Z</cp:lastPrinted>
  <dcterms:modified xsi:type="dcterms:W3CDTF">2025-01-06T08:12:04Z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4EEA601847FC4B6BB04A88A159A73DD5_13</vt:lpwstr>
  </property>
  <property fmtid="{D5CDD505-2E9C-101B-9397-08002B2CF9AE}" pid="4" name="KSOTemplateDocerSaveRecord">
    <vt:lpwstr>eyJoZGlkIjoiNDI4NzZhYWZiY2YxNjZkOTc2ZGZkYTczYTNmY2U0MDciLCJ1c2VySWQiOiIzOTEwMjE3MjYifQ==</vt:lpwstr>
  </property>
</Properties>
</file>